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72BA0" w14:textId="0192E2E2" w:rsidR="00535962" w:rsidRPr="00F7167E" w:rsidRDefault="00C44869">
      <w:r>
        <w:rPr>
          <w:noProof/>
        </w:rPr>
        <w:drawing>
          <wp:anchor distT="0" distB="0" distL="114300" distR="114300" simplePos="0" relativeHeight="251676160" behindDoc="1" locked="0" layoutInCell="1" allowOverlap="1" wp14:anchorId="186C5ECE" wp14:editId="62A7A4FE">
            <wp:simplePos x="0" y="0"/>
            <wp:positionH relativeFrom="column">
              <wp:posOffset>2085975</wp:posOffset>
            </wp:positionH>
            <wp:positionV relativeFrom="paragraph">
              <wp:posOffset>-914400</wp:posOffset>
            </wp:positionV>
            <wp:extent cx="1857375" cy="1857375"/>
            <wp:effectExtent l="0" t="0" r="9525" b="9525"/>
            <wp:wrapNone/>
            <wp:docPr id="19" name="Imagen 1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2B66FB" wp14:editId="5B5D4953">
                <wp:simplePos x="0" y="0"/>
                <wp:positionH relativeFrom="column">
                  <wp:posOffset>4972050</wp:posOffset>
                </wp:positionH>
                <wp:positionV relativeFrom="paragraph">
                  <wp:posOffset>-97155</wp:posOffset>
                </wp:positionV>
                <wp:extent cx="1628775" cy="5067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7AD81" w14:textId="76B475C1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4-1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53B65">
                                  <w:rPr>
                                    <w:rStyle w:val="Style5"/>
                                    <w:lang w:val="es-DO"/>
                                  </w:rPr>
                                  <w:t>13 de noviembre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B66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1.5pt;margin-top:-7.65pt;width:128.25pt;height:3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" filled="f" stroked="f">
                <v:textbox>
                  <w:txbxContent>
                    <w:p w14:paraId="1ED7AD81" w14:textId="76B475C1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4-1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53B65">
                            <w:rPr>
                              <w:rStyle w:val="Style5"/>
                              <w:lang w:val="es-DO"/>
                            </w:rPr>
                            <w:t>13 de noviembre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1F80C3" wp14:editId="5AC0359D">
                <wp:simplePos x="0" y="0"/>
                <wp:positionH relativeFrom="column">
                  <wp:posOffset>4454525</wp:posOffset>
                </wp:positionH>
                <wp:positionV relativeFrom="paragraph">
                  <wp:posOffset>-702310</wp:posOffset>
                </wp:positionV>
                <wp:extent cx="2059871" cy="542656"/>
                <wp:effectExtent l="19050" t="19050" r="17145" b="1016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871" cy="54265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7C43" w14:textId="7C977C29" w:rsidR="001466B0" w:rsidRPr="00B0214D" w:rsidRDefault="00014A12" w:rsidP="001466B0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CONIAF-</w:t>
                            </w:r>
                            <w:r w:rsidR="00D53B6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CCC</w:t>
                            </w:r>
                            <w:r w:rsidR="00A65E0F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-C</w:t>
                            </w:r>
                            <w:r w:rsidR="00D53B6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A65E0F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-202</w:t>
                            </w:r>
                            <w:r w:rsidR="00B67A8C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A65E0F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-00</w:t>
                            </w:r>
                            <w:r w:rsidR="00B67A8C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D53B6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F80C3" id="Text Box 25" o:spid="_x0000_s1027" type="#_x0000_t202" style="position:absolute;margin-left:350.75pt;margin-top:-55.3pt;width:162.2pt;height:42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" fillcolor="black [3213]" strokecolor="white [3212]" strokeweight="3pt">
                <v:textbox>
                  <w:txbxContent>
                    <w:p w14:paraId="7A747C43" w14:textId="7C977C29" w:rsidR="001466B0" w:rsidRPr="00B0214D" w:rsidRDefault="00014A12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CONIAF-</w:t>
                      </w:r>
                      <w:r w:rsidR="00D53B65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CCC</w:t>
                      </w:r>
                      <w:r w:rsidR="00A65E0F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-C</w:t>
                      </w:r>
                      <w:r w:rsidR="00D53B65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</w:t>
                      </w:r>
                      <w:r w:rsidR="00A65E0F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-202</w:t>
                      </w:r>
                      <w:r w:rsidR="00B67A8C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A65E0F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-00</w:t>
                      </w:r>
                      <w:r w:rsidR="00B67A8C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D53B65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AFD959" wp14:editId="7EAA9665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ADF5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D959" id="Text Box 20" o:spid="_x0000_s1028" type="#_x0000_t202" style="position:absolute;margin-left:-31.1pt;margin-top:-36.75pt;width:74.65pt;height:2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z+3sy4AAAAAoBAAAPAAAAAAAAAAAAAAAAADUEAABkcnMvZG93bnJldi54bWxQSwUGAAAA&#10;AAQABADzAAAAQgUAAAAA&#10;" filled="f" stroked="f">
                <v:textbox inset="0,0,0,0">
                  <w:txbxContent>
                    <w:p w14:paraId="076ADF5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E129FD" wp14:editId="5FBE72FD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50595E9" w14:textId="77777777" w:rsidR="00BC61BD" w:rsidRPr="00BC61BD" w:rsidRDefault="004746EC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746E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CF4C77" wp14:editId="41B537AA">
                                      <wp:extent cx="845820" cy="487045"/>
                                      <wp:effectExtent l="0" t="0" r="0" b="8255"/>
                                      <wp:docPr id="18" name="Picture 10" descr="coniaf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0000000-0008-0000-0000-000003000000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0" descr="coniaf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0000000-0008-0000-0000-000003000000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8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487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29FD" id="Text Box 2" o:spid="_x0000_s1029" type="#_x0000_t202" style="position:absolute;margin-left:-41.65pt;margin-top:-12.75pt;width:81pt;height:8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5PRJD9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50595E9" w14:textId="77777777" w:rsidR="00BC61BD" w:rsidRPr="00BC61BD" w:rsidRDefault="004746EC">
                          <w:pPr>
                            <w:rPr>
                              <w:lang w:val="en-US"/>
                            </w:rPr>
                          </w:pPr>
                          <w:r w:rsidRPr="004746EC">
                            <w:rPr>
                              <w:noProof/>
                            </w:rPr>
                            <w:drawing>
                              <wp:inline distT="0" distB="0" distL="0" distR="0" wp14:anchorId="0ECF4C77" wp14:editId="41B537AA">
                                <wp:extent cx="845820" cy="487045"/>
                                <wp:effectExtent l="0" t="0" r="0" b="8255"/>
                                <wp:docPr id="18" name="Picture 10" descr="coniaf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0" descr="coniaf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0000000-0008-0000-0000-000003000000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487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0616DA5" w14:textId="0BB0DEC3" w:rsidR="00535962" w:rsidRPr="00535962" w:rsidRDefault="00535962" w:rsidP="00535962"/>
    <w:p w14:paraId="74B82895" w14:textId="1B5EA3C7" w:rsidR="00535962" w:rsidRDefault="00C4486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39F429" wp14:editId="1ABEC057">
                <wp:simplePos x="0" y="0"/>
                <wp:positionH relativeFrom="column">
                  <wp:posOffset>285750</wp:posOffset>
                </wp:positionH>
                <wp:positionV relativeFrom="paragraph">
                  <wp:posOffset>43815</wp:posOffset>
                </wp:positionV>
                <wp:extent cx="5362575" cy="45720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570A" w14:textId="7C65E0C0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4746E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DE INVESTIGACIONES AGROPECUARIAS Y FORESTALES</w:t>
                                </w:r>
                                <w:r w:rsidR="00C4486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- </w:t>
                                </w:r>
                                <w:r w:rsidR="004746E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CONIAF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F429" id="Text Box 16" o:spid="_x0000_s1030" type="#_x0000_t202" style="position:absolute;margin-left:22.5pt;margin-top:3.45pt;width:422.2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" stroked="f">
                <v:textbox>
                  <w:txbxContent>
                    <w:p w14:paraId="3EDF570A" w14:textId="7C65E0C0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4746EC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DE INVESTIGACIONES AGROPECUARIAS Y FORESTALES</w:t>
                          </w:r>
                          <w:r w:rsidR="00C44869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- </w:t>
                          </w:r>
                          <w:r w:rsidR="004746EC">
                            <w:rPr>
                              <w:rStyle w:val="Style6"/>
                              <w:sz w:val="24"/>
                              <w:szCs w:val="24"/>
                            </w:rPr>
                            <w:t>CONIAF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7F9CD9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550342E" w14:textId="3FD8C8EC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975497" wp14:editId="1C383C63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EA18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5497" id="Text Box 18" o:spid="_x0000_s1031" type="#_x0000_t202" style="position:absolute;left:0;text-align:left;margin-left:78.45pt;margin-top:6.45pt;width:278.6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jdZ1N0AAAAJAQAADwAAAGRycy9k&#10;b3ducmV2LnhtbEyPQU+DQBCF7yb+h82YeDF2oSlgkaVRE43X1v6AAaZAZGcJuy303zue9DTz8l7e&#10;fFPsFjuoC02+d2wgXkWgiGvX9NwaOH69Pz6B8gG5wcExGbiSh115e1Ng3riZ93Q5hFZJCfscDXQh&#10;jLnWvu7Iol+5kVi8k5ssBpFTq5sJZym3g15HUaot9iwXOhzpraP6+3C2Bk6f80OynauPcMz2m/QV&#10;+6xyV2Pu75aXZ1CBlvAXhl98QYdSmCp35sarQXSSbiUqy1qmBLJ4E4OqDCRJBros9P8Pyh8A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jdZ1N0AAAAJAQAADwAAAAAAAAAAAAAAAABR&#10;BAAAZHJzL2Rvd25yZXYueG1sUEsFBgAAAAAEAAQA8wAAAFsFAAAAAA==&#10;" stroked="f">
                <v:textbox>
                  <w:txbxContent>
                    <w:p w14:paraId="118EA18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0EE8FE5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60498" wp14:editId="34716E8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8"/>
                                <w:smallCaps/>
                              </w:rPr>
                              <w:alias w:val="Departamento ó unidad funcional"/>
                              <w:tag w:val="Nombre de la Institución"/>
                              <w:id w:val="2693377"/>
                            </w:sdtPr>
                            <w:sdtContent>
                              <w:p w14:paraId="6FFC1BC7" w14:textId="77777777" w:rsidR="004746EC" w:rsidRDefault="004746EC" w:rsidP="00A72F42">
                                <w:pPr>
                                  <w:jc w:val="center"/>
                                  <w:rPr>
                                    <w:rStyle w:val="Style8"/>
                                    <w:smallCaps/>
                                  </w:rPr>
                                </w:pPr>
                                <w:r>
                                  <w:rPr>
                                    <w:rStyle w:val="Style8"/>
                                    <w:smallCaps/>
                                  </w:rPr>
                                  <w:t>DEPARTAMENTO ADMINISTRATIVO Y FINANCIERO</w:t>
                                </w:r>
                              </w:p>
                              <w:p w14:paraId="35C2962F" w14:textId="77777777" w:rsidR="002E1412" w:rsidRPr="002E1412" w:rsidRDefault="00000000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60498" id="Text Box 17" o:spid="_x0000_s1032" type="#_x0000_t202" style="position:absolute;left:0;text-align:left;margin-left:13.6pt;margin-top:7.65pt;width:420.2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vO5Mn3QAAAAgBAAAPAAAAAAAAAAAAAAAAAFAE&#10;AABkcnMvZG93bnJldi54bWxQSwUGAAAAAAQABADzAAAAWgUAAAAA&#10;" stroked="f">
                <v:textbox>
                  <w:txbxContent>
                    <w:sdt>
                      <w:sdtPr>
                        <w:rPr>
                          <w:rStyle w:val="Style8"/>
                          <w:smallCaps/>
                        </w:rPr>
                        <w:alias w:val="Departamento ó unidad funcional"/>
                        <w:tag w:val="Nombre de la Institución"/>
                        <w:id w:val="2693377"/>
                      </w:sdtPr>
                      <w:sdtContent>
                        <w:p w14:paraId="6FFC1BC7" w14:textId="77777777" w:rsidR="004746EC" w:rsidRDefault="004746EC" w:rsidP="00A72F42">
                          <w:pPr>
                            <w:jc w:val="center"/>
                            <w:rPr>
                              <w:rStyle w:val="Style8"/>
                              <w:smallCaps/>
                            </w:rPr>
                          </w:pPr>
                          <w:r>
                            <w:rPr>
                              <w:rStyle w:val="Style8"/>
                              <w:smallCaps/>
                            </w:rPr>
                            <w:t>DEPARTAMENTO ADMINISTRATIVO Y FINANCIERO</w:t>
                          </w:r>
                        </w:p>
                        <w:p w14:paraId="35C2962F" w14:textId="77777777" w:rsidR="002E1412" w:rsidRPr="002E1412" w:rsidRDefault="00000000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B130D1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4EA47CF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AD18DD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43C43EE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706E9F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F4B514C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78813D8" w14:textId="77777777" w:rsidTr="00E82502">
        <w:trPr>
          <w:cantSplit/>
          <w:trHeight w:val="440"/>
        </w:trPr>
        <w:tc>
          <w:tcPr>
            <w:tcW w:w="9252" w:type="dxa"/>
          </w:tcPr>
          <w:p w14:paraId="177AA7E7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162C0F5" w14:textId="77777777" w:rsidTr="00E82502">
        <w:trPr>
          <w:cantSplit/>
          <w:trHeight w:val="440"/>
        </w:trPr>
        <w:tc>
          <w:tcPr>
            <w:tcW w:w="9252" w:type="dxa"/>
          </w:tcPr>
          <w:p w14:paraId="1A6E37E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EAD52A7" w14:textId="77777777" w:rsidTr="00E82502">
        <w:trPr>
          <w:cantSplit/>
          <w:trHeight w:val="440"/>
        </w:trPr>
        <w:tc>
          <w:tcPr>
            <w:tcW w:w="9252" w:type="dxa"/>
          </w:tcPr>
          <w:p w14:paraId="1491210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4E04AE74" w14:textId="77777777" w:rsidTr="00E82502">
        <w:trPr>
          <w:cantSplit/>
          <w:trHeight w:val="440"/>
        </w:trPr>
        <w:tc>
          <w:tcPr>
            <w:tcW w:w="9252" w:type="dxa"/>
          </w:tcPr>
          <w:p w14:paraId="7A48983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7B3D6E67" w14:textId="77777777" w:rsidTr="00E82502">
        <w:trPr>
          <w:cantSplit/>
          <w:trHeight w:val="440"/>
        </w:trPr>
        <w:tc>
          <w:tcPr>
            <w:tcW w:w="9252" w:type="dxa"/>
          </w:tcPr>
          <w:p w14:paraId="24A579C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27A6393" w14:textId="77777777" w:rsidTr="00E82502">
        <w:trPr>
          <w:cantSplit/>
          <w:trHeight w:val="440"/>
        </w:trPr>
        <w:tc>
          <w:tcPr>
            <w:tcW w:w="9252" w:type="dxa"/>
          </w:tcPr>
          <w:p w14:paraId="7EC15E9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B5622A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27CB7F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5A9466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9FEE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C4AB08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42369B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B91C4" w14:textId="77777777" w:rsidR="00034CA2" w:rsidRDefault="00034CA2" w:rsidP="001007E7">
      <w:pPr>
        <w:spacing w:after="0" w:line="240" w:lineRule="auto"/>
      </w:pPr>
      <w:r>
        <w:separator/>
      </w:r>
    </w:p>
  </w:endnote>
  <w:endnote w:type="continuationSeparator" w:id="0">
    <w:p w14:paraId="44D8B6D0" w14:textId="77777777" w:rsidR="00034CA2" w:rsidRDefault="00034CA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EF6BA" w14:textId="77777777" w:rsidR="001007E7" w:rsidRDefault="00D7710E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5C86767" wp14:editId="44338DE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D75BDE" wp14:editId="48EC06AD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544B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0C9A654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75B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602544B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0C9A654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8E913" wp14:editId="33A249A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0F1D3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8E913" id="Text Box 1" o:spid="_x0000_s1034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1D10F1D3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CEC086D" w14:textId="77777777" w:rsidR="001007E7" w:rsidRDefault="001007E7">
    <w:pPr>
      <w:pStyle w:val="Footer"/>
      <w:rPr>
        <w:rFonts w:ascii="Arial Narrow" w:hAnsi="Arial Narrow"/>
        <w:sz w:val="12"/>
      </w:rPr>
    </w:pPr>
  </w:p>
  <w:p w14:paraId="460C02AE" w14:textId="77777777" w:rsidR="00CA0E82" w:rsidRDefault="00CA0E82">
    <w:pPr>
      <w:pStyle w:val="Footer"/>
      <w:rPr>
        <w:rFonts w:ascii="Arial Narrow" w:hAnsi="Arial Narrow"/>
        <w:sz w:val="12"/>
      </w:rPr>
    </w:pPr>
  </w:p>
  <w:p w14:paraId="55CFB92E" w14:textId="77777777" w:rsidR="00CA0E82" w:rsidRDefault="00CA0E82">
    <w:pPr>
      <w:pStyle w:val="Footer"/>
      <w:rPr>
        <w:rFonts w:ascii="Arial Narrow" w:hAnsi="Arial Narrow"/>
        <w:sz w:val="12"/>
      </w:rPr>
    </w:pPr>
  </w:p>
  <w:p w14:paraId="1D00101A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267668A0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C73D5" w14:textId="77777777" w:rsidR="00034CA2" w:rsidRDefault="00034CA2" w:rsidP="001007E7">
      <w:pPr>
        <w:spacing w:after="0" w:line="240" w:lineRule="auto"/>
      </w:pPr>
      <w:r>
        <w:separator/>
      </w:r>
    </w:p>
  </w:footnote>
  <w:footnote w:type="continuationSeparator" w:id="0">
    <w:p w14:paraId="174C2AD9" w14:textId="77777777" w:rsidR="00034CA2" w:rsidRDefault="00034CA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14A12"/>
    <w:rsid w:val="00034CA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51EE4"/>
    <w:rsid w:val="00382C1A"/>
    <w:rsid w:val="00392351"/>
    <w:rsid w:val="003A6141"/>
    <w:rsid w:val="00404131"/>
    <w:rsid w:val="0042369B"/>
    <w:rsid w:val="0042490F"/>
    <w:rsid w:val="004379A6"/>
    <w:rsid w:val="0044234A"/>
    <w:rsid w:val="00456C17"/>
    <w:rsid w:val="00466B9C"/>
    <w:rsid w:val="00467540"/>
    <w:rsid w:val="004746EC"/>
    <w:rsid w:val="004A7E07"/>
    <w:rsid w:val="004B30DA"/>
    <w:rsid w:val="004D45A8"/>
    <w:rsid w:val="00535962"/>
    <w:rsid w:val="00585C82"/>
    <w:rsid w:val="00611A07"/>
    <w:rsid w:val="0062592A"/>
    <w:rsid w:val="006506D0"/>
    <w:rsid w:val="00651E48"/>
    <w:rsid w:val="00657EED"/>
    <w:rsid w:val="00666D56"/>
    <w:rsid w:val="006709BC"/>
    <w:rsid w:val="006F567F"/>
    <w:rsid w:val="007058B5"/>
    <w:rsid w:val="00725091"/>
    <w:rsid w:val="00771717"/>
    <w:rsid w:val="007740BF"/>
    <w:rsid w:val="00780880"/>
    <w:rsid w:val="00797264"/>
    <w:rsid w:val="007B0E1F"/>
    <w:rsid w:val="007B6F6F"/>
    <w:rsid w:val="007C7358"/>
    <w:rsid w:val="00820C9F"/>
    <w:rsid w:val="0082707E"/>
    <w:rsid w:val="008315B0"/>
    <w:rsid w:val="008B3AE5"/>
    <w:rsid w:val="008C388B"/>
    <w:rsid w:val="00966EEE"/>
    <w:rsid w:val="00977C54"/>
    <w:rsid w:val="00A16099"/>
    <w:rsid w:val="00A26F61"/>
    <w:rsid w:val="00A640BD"/>
    <w:rsid w:val="00A641A7"/>
    <w:rsid w:val="00A65E0F"/>
    <w:rsid w:val="00A729BA"/>
    <w:rsid w:val="00A72F42"/>
    <w:rsid w:val="00AD7919"/>
    <w:rsid w:val="00AF2E6B"/>
    <w:rsid w:val="00B0214D"/>
    <w:rsid w:val="00B62EEF"/>
    <w:rsid w:val="00B67A8C"/>
    <w:rsid w:val="00B97B51"/>
    <w:rsid w:val="00BA0007"/>
    <w:rsid w:val="00BB1D79"/>
    <w:rsid w:val="00BC1D0C"/>
    <w:rsid w:val="00BC61BD"/>
    <w:rsid w:val="00BD1586"/>
    <w:rsid w:val="00C078CB"/>
    <w:rsid w:val="00C22DBE"/>
    <w:rsid w:val="00C44869"/>
    <w:rsid w:val="00C5078F"/>
    <w:rsid w:val="00C66D08"/>
    <w:rsid w:val="00C7470C"/>
    <w:rsid w:val="00CA0E82"/>
    <w:rsid w:val="00CA164C"/>
    <w:rsid w:val="00CA4661"/>
    <w:rsid w:val="00CD781D"/>
    <w:rsid w:val="00CE67A3"/>
    <w:rsid w:val="00D1201E"/>
    <w:rsid w:val="00D24FA7"/>
    <w:rsid w:val="00D45A3E"/>
    <w:rsid w:val="00D53B65"/>
    <w:rsid w:val="00D64362"/>
    <w:rsid w:val="00D64696"/>
    <w:rsid w:val="00D7710E"/>
    <w:rsid w:val="00D87B8C"/>
    <w:rsid w:val="00D90D49"/>
    <w:rsid w:val="00D9600B"/>
    <w:rsid w:val="00DC5D96"/>
    <w:rsid w:val="00DD4F3E"/>
    <w:rsid w:val="00E13E55"/>
    <w:rsid w:val="00E41C01"/>
    <w:rsid w:val="00E82502"/>
    <w:rsid w:val="00EA6B34"/>
    <w:rsid w:val="00EA7406"/>
    <w:rsid w:val="00EC00A5"/>
    <w:rsid w:val="00EE1E7B"/>
    <w:rsid w:val="00F225BF"/>
    <w:rsid w:val="00F37DF7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BAD1B"/>
  <w15:docId w15:val="{ED5B5D28-0671-4DF4-B0DD-1D672E2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D41B-0A47-4A9F-9B7A-A47A36E0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Fernando Ravelo</cp:lastModifiedBy>
  <cp:revision>8</cp:revision>
  <cp:lastPrinted>2011-03-04T18:48:00Z</cp:lastPrinted>
  <dcterms:created xsi:type="dcterms:W3CDTF">2022-09-30T15:04:00Z</dcterms:created>
  <dcterms:modified xsi:type="dcterms:W3CDTF">2024-11-13T18:06:00Z</dcterms:modified>
</cp:coreProperties>
</file>